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DCC3" w14:textId="77777777" w:rsidR="00A06637" w:rsidRPr="007A56E0" w:rsidRDefault="00A06637" w:rsidP="007A56E0">
      <w:pPr>
        <w:spacing w:after="240"/>
        <w:ind w:left="4536"/>
        <w:jc w:val="right"/>
        <w:rPr>
          <w:i/>
          <w:iCs/>
          <w:szCs w:val="28"/>
        </w:rPr>
      </w:pPr>
      <w:bookmarkStart w:id="0" w:name="_GoBack"/>
      <w:bookmarkEnd w:id="0"/>
      <w:r w:rsidRPr="007A56E0">
        <w:rPr>
          <w:i/>
          <w:iCs/>
          <w:szCs w:val="28"/>
        </w:rPr>
        <w:t>ПРОЕКТ</w:t>
      </w:r>
    </w:p>
    <w:p w14:paraId="70431322" w14:textId="77777777" w:rsidR="00D732B5" w:rsidRPr="00BD7891" w:rsidRDefault="00D732B5" w:rsidP="007A56E0">
      <w:pPr>
        <w:spacing w:after="120"/>
        <w:ind w:left="4536"/>
        <w:jc w:val="right"/>
        <w:rPr>
          <w:szCs w:val="28"/>
        </w:rPr>
      </w:pPr>
      <w:r w:rsidRPr="00BD7891">
        <w:rPr>
          <w:szCs w:val="28"/>
        </w:rPr>
        <w:t>УТВЕРЖДЕНА</w:t>
      </w:r>
      <w:r w:rsidR="007A56E0">
        <w:rPr>
          <w:szCs w:val="28"/>
        </w:rPr>
        <w:br/>
      </w:r>
      <w:r w:rsidRPr="00BD7891">
        <w:rPr>
          <w:szCs w:val="28"/>
        </w:rPr>
        <w:t>постановлением а</w:t>
      </w:r>
      <w:r w:rsidRPr="00BD7891">
        <w:rPr>
          <w:szCs w:val="28"/>
        </w:rPr>
        <w:t>д</w:t>
      </w:r>
      <w:r w:rsidRPr="00BD7891">
        <w:rPr>
          <w:szCs w:val="28"/>
        </w:rPr>
        <w:t>министрации</w:t>
      </w:r>
      <w:r w:rsidR="007A56E0">
        <w:rPr>
          <w:szCs w:val="28"/>
        </w:rPr>
        <w:br/>
      </w:r>
      <w:r w:rsidR="00132121">
        <w:rPr>
          <w:szCs w:val="28"/>
        </w:rPr>
        <w:t>Коськов</w:t>
      </w:r>
      <w:r w:rsidR="00A06637">
        <w:rPr>
          <w:szCs w:val="28"/>
        </w:rPr>
        <w:t>ского сельского поселения</w:t>
      </w:r>
      <w:r w:rsidR="007A56E0">
        <w:rPr>
          <w:szCs w:val="28"/>
        </w:rPr>
        <w:br/>
      </w:r>
      <w:r w:rsidRPr="00BD7891">
        <w:rPr>
          <w:szCs w:val="28"/>
        </w:rPr>
        <w:t>от</w:t>
      </w:r>
      <w:r w:rsidR="007A56E0">
        <w:rPr>
          <w:szCs w:val="28"/>
        </w:rPr>
        <w:tab/>
      </w:r>
      <w:r w:rsidR="00C423FF">
        <w:rPr>
          <w:szCs w:val="28"/>
        </w:rPr>
        <w:t>202</w:t>
      </w:r>
      <w:r w:rsidR="007A56E0">
        <w:rPr>
          <w:szCs w:val="28"/>
        </w:rPr>
        <w:t>4</w:t>
      </w:r>
      <w:r w:rsidR="00A06637">
        <w:rPr>
          <w:szCs w:val="28"/>
        </w:rPr>
        <w:t xml:space="preserve"> </w:t>
      </w:r>
      <w:r w:rsidR="00BD7891">
        <w:t>г.</w:t>
      </w:r>
      <w:r w:rsidR="007A56E0">
        <w:tab/>
      </w:r>
      <w:r w:rsidR="00BD7891">
        <w:t>№</w:t>
      </w:r>
      <w:r w:rsidR="00132121">
        <w:t>06-</w:t>
      </w:r>
      <w:r w:rsidRPr="00BD7891">
        <w:rPr>
          <w:szCs w:val="28"/>
        </w:rPr>
        <w:tab/>
      </w:r>
      <w:r w:rsidR="007A56E0">
        <w:rPr>
          <w:szCs w:val="28"/>
        </w:rPr>
        <w:br/>
      </w:r>
      <w:r w:rsidRPr="00BD7891">
        <w:rPr>
          <w:szCs w:val="28"/>
        </w:rPr>
        <w:t>(приложение)</w:t>
      </w:r>
    </w:p>
    <w:p w14:paraId="5841E793" w14:textId="77777777" w:rsidR="00D732B5" w:rsidRPr="00D732B5" w:rsidRDefault="00D732B5" w:rsidP="00D732B5">
      <w:pPr>
        <w:ind w:left="4536"/>
        <w:rPr>
          <w:color w:val="FFFFFF"/>
          <w:szCs w:val="28"/>
        </w:rPr>
      </w:pPr>
    </w:p>
    <w:p w14:paraId="735DE5B7" w14:textId="77777777" w:rsidR="00D732B5" w:rsidRPr="00EF0A14" w:rsidRDefault="00D732B5" w:rsidP="00EF0A14">
      <w:pPr>
        <w:autoSpaceDE w:val="0"/>
        <w:autoSpaceDN w:val="0"/>
        <w:adjustRightInd w:val="0"/>
        <w:spacing w:after="480"/>
        <w:ind w:right="-2"/>
        <w:jc w:val="center"/>
        <w:rPr>
          <w:b/>
          <w:bCs/>
          <w:szCs w:val="28"/>
        </w:rPr>
      </w:pPr>
      <w:r w:rsidRPr="00D732B5">
        <w:rPr>
          <w:b/>
          <w:bCs/>
          <w:szCs w:val="28"/>
        </w:rPr>
        <w:t>Программа</w:t>
      </w:r>
      <w:r w:rsidR="007A56E0">
        <w:rPr>
          <w:b/>
          <w:bCs/>
          <w:szCs w:val="28"/>
        </w:rPr>
        <w:br/>
      </w:r>
      <w:r w:rsidRPr="00D732B5">
        <w:rPr>
          <w:b/>
          <w:bCs/>
          <w:szCs w:val="28"/>
        </w:rPr>
        <w:t>профилактических мероприятий</w:t>
      </w:r>
      <w:r w:rsidRPr="00D732B5">
        <w:rPr>
          <w:b/>
          <w:bCs/>
          <w:strike/>
          <w:szCs w:val="28"/>
        </w:rPr>
        <w:t>,</w:t>
      </w:r>
      <w:r w:rsidR="007A56E0">
        <w:rPr>
          <w:b/>
          <w:bCs/>
          <w:strike/>
          <w:szCs w:val="28"/>
        </w:rPr>
        <w:br/>
      </w:r>
      <w:r w:rsidRPr="00D732B5">
        <w:rPr>
          <w:b/>
          <w:bCs/>
          <w:szCs w:val="28"/>
        </w:rPr>
        <w:t>направленных на предупреждение нарушений</w:t>
      </w:r>
      <w:r w:rsidR="007A56E0">
        <w:rPr>
          <w:b/>
          <w:bCs/>
          <w:szCs w:val="28"/>
        </w:rPr>
        <w:br/>
      </w:r>
      <w:r w:rsidRPr="00D732B5">
        <w:rPr>
          <w:b/>
          <w:bCs/>
          <w:szCs w:val="28"/>
        </w:rPr>
        <w:t>обязательных требов</w:t>
      </w:r>
      <w:r w:rsidRPr="00D732B5">
        <w:rPr>
          <w:b/>
          <w:bCs/>
          <w:szCs w:val="28"/>
        </w:rPr>
        <w:t>а</w:t>
      </w:r>
      <w:r w:rsidRPr="00D732B5">
        <w:rPr>
          <w:b/>
          <w:bCs/>
          <w:szCs w:val="28"/>
        </w:rPr>
        <w:t>ний законодательства</w:t>
      </w:r>
      <w:r w:rsidR="007A56E0">
        <w:rPr>
          <w:b/>
          <w:bCs/>
          <w:szCs w:val="28"/>
        </w:rPr>
        <w:br/>
      </w:r>
      <w:r w:rsidRPr="00D732B5">
        <w:rPr>
          <w:b/>
          <w:bCs/>
          <w:szCs w:val="28"/>
        </w:rPr>
        <w:t>в сфере муниципального контроля</w:t>
      </w:r>
      <w:r w:rsidR="007A56E0">
        <w:rPr>
          <w:b/>
          <w:bCs/>
          <w:szCs w:val="28"/>
        </w:rPr>
        <w:br/>
      </w:r>
      <w:r w:rsidRPr="00D732B5">
        <w:rPr>
          <w:b/>
          <w:iCs/>
          <w:szCs w:val="28"/>
        </w:rPr>
        <w:t>на автомобильном</w:t>
      </w:r>
      <w:r w:rsidR="007A56E0">
        <w:rPr>
          <w:b/>
          <w:iCs/>
          <w:szCs w:val="28"/>
        </w:rPr>
        <w:t xml:space="preserve"> </w:t>
      </w:r>
      <w:r w:rsidRPr="00D732B5">
        <w:rPr>
          <w:b/>
          <w:iCs/>
          <w:szCs w:val="28"/>
        </w:rPr>
        <w:t>транспорте и в доро</w:t>
      </w:r>
      <w:r w:rsidRPr="00D732B5">
        <w:rPr>
          <w:b/>
          <w:iCs/>
          <w:szCs w:val="28"/>
        </w:rPr>
        <w:t>ж</w:t>
      </w:r>
      <w:r w:rsidRPr="00D732B5">
        <w:rPr>
          <w:b/>
          <w:iCs/>
          <w:szCs w:val="28"/>
        </w:rPr>
        <w:t>ном хозяйстве</w:t>
      </w:r>
      <w:r w:rsidR="007A56E0">
        <w:rPr>
          <w:b/>
          <w:iCs/>
          <w:szCs w:val="28"/>
        </w:rPr>
        <w:br/>
      </w:r>
      <w:r w:rsidRPr="00D732B5">
        <w:rPr>
          <w:b/>
          <w:iCs/>
          <w:szCs w:val="28"/>
        </w:rPr>
        <w:t>н</w:t>
      </w:r>
      <w:r w:rsidRPr="00D732B5">
        <w:rPr>
          <w:b/>
          <w:szCs w:val="28"/>
        </w:rPr>
        <w:t>а территории</w:t>
      </w:r>
      <w:r w:rsidR="007A56E0">
        <w:rPr>
          <w:b/>
          <w:szCs w:val="28"/>
        </w:rPr>
        <w:t xml:space="preserve"> </w:t>
      </w:r>
      <w:r w:rsidRPr="00D732B5">
        <w:rPr>
          <w:b/>
          <w:bCs/>
          <w:kern w:val="28"/>
          <w:szCs w:val="28"/>
        </w:rPr>
        <w:t>муниципального образования</w:t>
      </w:r>
      <w:r w:rsidR="007A56E0">
        <w:rPr>
          <w:b/>
          <w:bCs/>
          <w:kern w:val="28"/>
          <w:szCs w:val="28"/>
        </w:rPr>
        <w:br/>
      </w:r>
      <w:r w:rsidR="00132121">
        <w:rPr>
          <w:b/>
          <w:bCs/>
          <w:kern w:val="28"/>
          <w:szCs w:val="28"/>
        </w:rPr>
        <w:t>Коськов</w:t>
      </w:r>
      <w:r w:rsidR="00A06637">
        <w:rPr>
          <w:b/>
          <w:bCs/>
          <w:kern w:val="28"/>
          <w:szCs w:val="28"/>
        </w:rPr>
        <w:t>ское сельское</w:t>
      </w:r>
      <w:r w:rsidRPr="00D732B5">
        <w:rPr>
          <w:b/>
          <w:bCs/>
          <w:kern w:val="28"/>
          <w:szCs w:val="28"/>
        </w:rPr>
        <w:t xml:space="preserve"> поселение</w:t>
      </w:r>
      <w:r w:rsidR="007A56E0">
        <w:rPr>
          <w:b/>
          <w:bCs/>
          <w:kern w:val="28"/>
          <w:szCs w:val="28"/>
        </w:rPr>
        <w:br/>
      </w:r>
      <w:r w:rsidRPr="00D732B5">
        <w:rPr>
          <w:b/>
          <w:bCs/>
          <w:kern w:val="28"/>
          <w:szCs w:val="28"/>
        </w:rPr>
        <w:t>Тихвинского муниципального района</w:t>
      </w:r>
      <w:r w:rsidR="00EF0A14">
        <w:rPr>
          <w:b/>
          <w:bCs/>
          <w:kern w:val="28"/>
          <w:szCs w:val="28"/>
        </w:rPr>
        <w:br/>
      </w:r>
      <w:r w:rsidRPr="00D732B5">
        <w:rPr>
          <w:b/>
          <w:bCs/>
          <w:kern w:val="28"/>
          <w:szCs w:val="28"/>
        </w:rPr>
        <w:t>Ленингра</w:t>
      </w:r>
      <w:r w:rsidRPr="00D732B5">
        <w:rPr>
          <w:b/>
          <w:bCs/>
          <w:kern w:val="28"/>
          <w:szCs w:val="28"/>
        </w:rPr>
        <w:t>д</w:t>
      </w:r>
      <w:r w:rsidRPr="00D732B5">
        <w:rPr>
          <w:b/>
          <w:bCs/>
          <w:kern w:val="28"/>
          <w:szCs w:val="28"/>
        </w:rPr>
        <w:t>ской области</w:t>
      </w:r>
      <w:r w:rsidR="00EF0A14">
        <w:rPr>
          <w:b/>
          <w:bCs/>
          <w:szCs w:val="28"/>
        </w:rPr>
        <w:t xml:space="preserve"> </w:t>
      </w:r>
      <w:r w:rsidRPr="00D732B5">
        <w:rPr>
          <w:b/>
          <w:bCs/>
          <w:szCs w:val="28"/>
        </w:rPr>
        <w:t>на 202</w:t>
      </w:r>
      <w:r w:rsidR="00EF0A14">
        <w:rPr>
          <w:b/>
          <w:bCs/>
          <w:szCs w:val="28"/>
        </w:rPr>
        <w:t>5</w:t>
      </w:r>
      <w:r w:rsidRPr="00D732B5">
        <w:rPr>
          <w:b/>
          <w:bCs/>
          <w:szCs w:val="28"/>
        </w:rPr>
        <w:t xml:space="preserve"> год</w:t>
      </w:r>
    </w:p>
    <w:p w14:paraId="74428C39" w14:textId="77777777" w:rsidR="00D732B5" w:rsidRPr="00EF0A14" w:rsidRDefault="00D732B5" w:rsidP="00EF0A14">
      <w:pPr>
        <w:tabs>
          <w:tab w:val="left" w:pos="993"/>
        </w:tabs>
        <w:spacing w:after="120"/>
        <w:ind w:right="-2" w:firstLine="709"/>
        <w:rPr>
          <w:b/>
          <w:szCs w:val="28"/>
        </w:rPr>
      </w:pPr>
      <w:r w:rsidRPr="00D732B5">
        <w:rPr>
          <w:b/>
          <w:szCs w:val="28"/>
        </w:rPr>
        <w:t>1. Общие положения</w:t>
      </w:r>
    </w:p>
    <w:p w14:paraId="380A5288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D732B5">
        <w:rPr>
          <w:sz w:val="24"/>
          <w:szCs w:val="24"/>
        </w:rPr>
        <w:t xml:space="preserve">1. </w:t>
      </w:r>
      <w:r w:rsidRPr="00D732B5">
        <w:rPr>
          <w:bCs/>
          <w:sz w:val="24"/>
          <w:szCs w:val="24"/>
        </w:rPr>
        <w:t>Программа профилактических мероприятий</w:t>
      </w:r>
      <w:r w:rsidRPr="00D732B5">
        <w:rPr>
          <w:b/>
          <w:sz w:val="24"/>
          <w:szCs w:val="24"/>
        </w:rPr>
        <w:t xml:space="preserve">, </w:t>
      </w:r>
      <w:r w:rsidRPr="00D732B5">
        <w:rPr>
          <w:bCs/>
          <w:sz w:val="24"/>
          <w:szCs w:val="24"/>
        </w:rPr>
        <w:t>направленных на предупр</w:t>
      </w:r>
      <w:r w:rsidR="00EF0A14">
        <w:rPr>
          <w:bCs/>
          <w:sz w:val="24"/>
          <w:szCs w:val="24"/>
        </w:rPr>
        <w:t>е</w:t>
      </w:r>
      <w:r w:rsidRPr="00D732B5">
        <w:rPr>
          <w:bCs/>
          <w:sz w:val="24"/>
          <w:szCs w:val="24"/>
        </w:rPr>
        <w:t>ж</w:t>
      </w:r>
      <w:r w:rsidRPr="00D732B5">
        <w:rPr>
          <w:bCs/>
          <w:sz w:val="24"/>
          <w:szCs w:val="24"/>
        </w:rPr>
        <w:t>дение нарушений обязательных требований законодательства в сфере муниципальн</w:t>
      </w:r>
      <w:r w:rsidRPr="00D732B5">
        <w:rPr>
          <w:bCs/>
          <w:sz w:val="24"/>
          <w:szCs w:val="24"/>
        </w:rPr>
        <w:t>о</w:t>
      </w:r>
      <w:r w:rsidRPr="00D732B5">
        <w:rPr>
          <w:bCs/>
          <w:sz w:val="24"/>
          <w:szCs w:val="24"/>
        </w:rPr>
        <w:t>го контроля на автомобильном транспорте и в дорожном хозяйстве на территории мун</w:t>
      </w:r>
      <w:r w:rsidRPr="00D732B5">
        <w:rPr>
          <w:bCs/>
          <w:sz w:val="24"/>
          <w:szCs w:val="24"/>
        </w:rPr>
        <w:t>и</w:t>
      </w:r>
      <w:r w:rsidRPr="00D732B5">
        <w:rPr>
          <w:bCs/>
          <w:sz w:val="24"/>
          <w:szCs w:val="24"/>
        </w:rPr>
        <w:t xml:space="preserve">ципального образования </w:t>
      </w:r>
      <w:r w:rsidR="00132121">
        <w:rPr>
          <w:bCs/>
          <w:sz w:val="24"/>
          <w:szCs w:val="24"/>
        </w:rPr>
        <w:t>Коськов</w:t>
      </w:r>
      <w:r w:rsidR="00A06637">
        <w:rPr>
          <w:bCs/>
          <w:sz w:val="24"/>
          <w:szCs w:val="24"/>
        </w:rPr>
        <w:t xml:space="preserve">ское сельское </w:t>
      </w:r>
      <w:r w:rsidRPr="00D732B5">
        <w:rPr>
          <w:bCs/>
          <w:sz w:val="24"/>
          <w:szCs w:val="24"/>
        </w:rPr>
        <w:t>поселение Тихвинского муниципальн</w:t>
      </w:r>
      <w:r w:rsidRPr="00D732B5">
        <w:rPr>
          <w:bCs/>
          <w:sz w:val="24"/>
          <w:szCs w:val="24"/>
        </w:rPr>
        <w:t>о</w:t>
      </w:r>
      <w:r w:rsidRPr="00D732B5">
        <w:rPr>
          <w:bCs/>
          <w:sz w:val="24"/>
          <w:szCs w:val="24"/>
        </w:rPr>
        <w:t>го района Ленинградской области на 202</w:t>
      </w:r>
      <w:r w:rsidR="00EF0A14">
        <w:rPr>
          <w:bCs/>
          <w:sz w:val="24"/>
          <w:szCs w:val="24"/>
        </w:rPr>
        <w:t>5</w:t>
      </w:r>
      <w:r w:rsidRPr="00D732B5">
        <w:rPr>
          <w:bCs/>
          <w:sz w:val="24"/>
          <w:szCs w:val="24"/>
        </w:rPr>
        <w:t xml:space="preserve"> год</w:t>
      </w:r>
      <w:r w:rsidRPr="00D732B5">
        <w:rPr>
          <w:sz w:val="24"/>
          <w:szCs w:val="24"/>
        </w:rPr>
        <w:t xml:space="preserve"> (далее - Программа) разработана в соо</w:t>
      </w:r>
      <w:r w:rsidRPr="00D732B5">
        <w:rPr>
          <w:sz w:val="24"/>
          <w:szCs w:val="24"/>
        </w:rPr>
        <w:t>т</w:t>
      </w:r>
      <w:r w:rsidRPr="00D732B5">
        <w:rPr>
          <w:sz w:val="24"/>
          <w:szCs w:val="24"/>
        </w:rPr>
        <w:t>ветствии с:</w:t>
      </w:r>
    </w:p>
    <w:p w14:paraId="7F0CED90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sz w:val="24"/>
          <w:szCs w:val="24"/>
        </w:rPr>
      </w:pPr>
      <w:r w:rsidRPr="00D732B5">
        <w:rPr>
          <w:sz w:val="24"/>
          <w:szCs w:val="24"/>
        </w:rPr>
        <w:t xml:space="preserve">- положением Федерального закона от 31 июля 2020 </w:t>
      </w:r>
      <w:r>
        <w:rPr>
          <w:sz w:val="24"/>
          <w:szCs w:val="24"/>
        </w:rPr>
        <w:t xml:space="preserve">года </w:t>
      </w:r>
      <w:r w:rsidRPr="00D732B5">
        <w:rPr>
          <w:sz w:val="24"/>
          <w:szCs w:val="24"/>
        </w:rPr>
        <w:t>№248-ФЗ «О государстве</w:t>
      </w:r>
      <w:r w:rsidRPr="00D732B5">
        <w:rPr>
          <w:sz w:val="24"/>
          <w:szCs w:val="24"/>
        </w:rPr>
        <w:t>н</w:t>
      </w:r>
      <w:r w:rsidRPr="00D732B5">
        <w:rPr>
          <w:sz w:val="24"/>
          <w:szCs w:val="24"/>
        </w:rPr>
        <w:t>ном контроле (надзоре) и муниципальном контроле в Российской Федерации» (далее - Ф</w:t>
      </w:r>
      <w:r w:rsidRPr="00D732B5">
        <w:rPr>
          <w:sz w:val="24"/>
          <w:szCs w:val="24"/>
        </w:rPr>
        <w:t>е</w:t>
      </w:r>
      <w:r w:rsidRPr="00D732B5">
        <w:rPr>
          <w:sz w:val="24"/>
          <w:szCs w:val="24"/>
        </w:rPr>
        <w:t>деральный закон №248-ФЗ)</w:t>
      </w:r>
      <w:r>
        <w:rPr>
          <w:sz w:val="24"/>
          <w:szCs w:val="24"/>
        </w:rPr>
        <w:t>;</w:t>
      </w:r>
    </w:p>
    <w:p w14:paraId="2E02BC6D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D732B5">
        <w:rPr>
          <w:sz w:val="24"/>
          <w:szCs w:val="24"/>
        </w:rPr>
        <w:t xml:space="preserve"> разделом 2 общих требований к организации и осуществлению органами государс</w:t>
      </w:r>
      <w:r w:rsidRPr="00D732B5">
        <w:rPr>
          <w:sz w:val="24"/>
          <w:szCs w:val="24"/>
        </w:rPr>
        <w:t>т</w:t>
      </w:r>
      <w:r w:rsidRPr="00D732B5">
        <w:rPr>
          <w:sz w:val="24"/>
          <w:szCs w:val="24"/>
        </w:rPr>
        <w:t>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 w:rsidRPr="00D732B5">
        <w:rPr>
          <w:sz w:val="24"/>
          <w:szCs w:val="24"/>
        </w:rPr>
        <w:t>у</w:t>
      </w:r>
      <w:r w:rsidRPr="00D732B5">
        <w:rPr>
          <w:sz w:val="24"/>
          <w:szCs w:val="24"/>
        </w:rPr>
        <w:t>ниципальными правовыми актами, утвержденных постановлением Правительства Российской Федерации от 26 декабря 2018 года №1680;</w:t>
      </w:r>
    </w:p>
    <w:p w14:paraId="3A03790A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sz w:val="24"/>
          <w:szCs w:val="24"/>
        </w:rPr>
      </w:pPr>
      <w:r w:rsidRPr="00D732B5">
        <w:rPr>
          <w:sz w:val="24"/>
          <w:szCs w:val="24"/>
        </w:rPr>
        <w:t>- положениями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14:paraId="32474D80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sz w:val="24"/>
          <w:szCs w:val="24"/>
        </w:rPr>
      </w:pPr>
      <w:r w:rsidRPr="00D732B5">
        <w:rPr>
          <w:sz w:val="24"/>
          <w:szCs w:val="24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</w:t>
      </w:r>
      <w:r w:rsidRPr="00D732B5">
        <w:rPr>
          <w:sz w:val="24"/>
          <w:szCs w:val="24"/>
        </w:rPr>
        <w:t>в</w:t>
      </w:r>
      <w:r w:rsidRPr="00D732B5">
        <w:rPr>
          <w:sz w:val="24"/>
          <w:szCs w:val="24"/>
        </w:rPr>
        <w:t>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 Субъектами профилактич</w:t>
      </w:r>
      <w:r w:rsidRPr="00D732B5">
        <w:rPr>
          <w:sz w:val="24"/>
          <w:szCs w:val="24"/>
        </w:rPr>
        <w:t>е</w:t>
      </w:r>
      <w:r w:rsidRPr="00D732B5">
        <w:rPr>
          <w:sz w:val="24"/>
          <w:szCs w:val="24"/>
        </w:rPr>
        <w:t xml:space="preserve">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территории </w:t>
      </w:r>
      <w:r w:rsidR="00132121">
        <w:rPr>
          <w:sz w:val="24"/>
          <w:szCs w:val="24"/>
        </w:rPr>
        <w:t>Коськов</w:t>
      </w:r>
      <w:r w:rsidR="00A06637">
        <w:rPr>
          <w:sz w:val="24"/>
          <w:szCs w:val="24"/>
        </w:rPr>
        <w:t>ского</w:t>
      </w:r>
      <w:r w:rsidRPr="00D732B5">
        <w:rPr>
          <w:sz w:val="24"/>
          <w:szCs w:val="24"/>
        </w:rPr>
        <w:t xml:space="preserve"> посел</w:t>
      </w:r>
      <w:r w:rsidRPr="00D732B5">
        <w:rPr>
          <w:sz w:val="24"/>
          <w:szCs w:val="24"/>
        </w:rPr>
        <w:t>е</w:t>
      </w:r>
      <w:r w:rsidRPr="00D732B5">
        <w:rPr>
          <w:sz w:val="24"/>
          <w:szCs w:val="24"/>
        </w:rPr>
        <w:t xml:space="preserve">ния.  </w:t>
      </w:r>
    </w:p>
    <w:p w14:paraId="7474EB4F" w14:textId="77777777" w:rsidR="003358C7" w:rsidRDefault="00D732B5" w:rsidP="00D732B5">
      <w:pPr>
        <w:widowControl w:val="0"/>
        <w:tabs>
          <w:tab w:val="left" w:pos="993"/>
        </w:tabs>
        <w:autoSpaceDE w:val="0"/>
        <w:autoSpaceDN w:val="0"/>
        <w:ind w:right="-2" w:firstLine="709"/>
        <w:rPr>
          <w:bCs/>
          <w:sz w:val="24"/>
          <w:szCs w:val="24"/>
        </w:rPr>
      </w:pPr>
      <w:r w:rsidRPr="00A52F8A">
        <w:rPr>
          <w:sz w:val="24"/>
          <w:szCs w:val="24"/>
        </w:rPr>
        <w:t>В рамках профилактики предупреждения нарушений, установленных законод</w:t>
      </w:r>
      <w:r w:rsidRPr="00A52F8A">
        <w:rPr>
          <w:sz w:val="24"/>
          <w:szCs w:val="24"/>
        </w:rPr>
        <w:t>а</w:t>
      </w:r>
      <w:r w:rsidRPr="00A52F8A">
        <w:rPr>
          <w:sz w:val="24"/>
          <w:szCs w:val="24"/>
        </w:rPr>
        <w:t>тельством всех уровней, администраци</w:t>
      </w:r>
      <w:r w:rsidR="00A52F8A">
        <w:rPr>
          <w:sz w:val="24"/>
          <w:szCs w:val="24"/>
        </w:rPr>
        <w:t xml:space="preserve">ей </w:t>
      </w:r>
      <w:r w:rsidR="00132121">
        <w:rPr>
          <w:sz w:val="24"/>
          <w:szCs w:val="24"/>
        </w:rPr>
        <w:t>Коськов</w:t>
      </w:r>
      <w:r w:rsidR="00A52F8A">
        <w:rPr>
          <w:sz w:val="24"/>
          <w:szCs w:val="24"/>
        </w:rPr>
        <w:t>ского сельского поселения</w:t>
      </w:r>
      <w:r w:rsidRPr="00A52F8A">
        <w:rPr>
          <w:sz w:val="24"/>
          <w:szCs w:val="24"/>
        </w:rPr>
        <w:t xml:space="preserve"> (как о</w:t>
      </w:r>
      <w:r w:rsidRPr="00A52F8A">
        <w:rPr>
          <w:sz w:val="24"/>
          <w:szCs w:val="24"/>
        </w:rPr>
        <w:t>р</w:t>
      </w:r>
      <w:r w:rsidRPr="00A52F8A">
        <w:rPr>
          <w:sz w:val="24"/>
          <w:szCs w:val="24"/>
        </w:rPr>
        <w:t>гана МЖК) осуществляется</w:t>
      </w:r>
      <w:r w:rsidRPr="00D732B5">
        <w:rPr>
          <w:sz w:val="24"/>
          <w:szCs w:val="24"/>
        </w:rPr>
        <w:t xml:space="preserve"> прием представителей юридических лиц, индивидуальных предприн</w:t>
      </w:r>
      <w:r w:rsidRPr="00D732B5">
        <w:rPr>
          <w:sz w:val="24"/>
          <w:szCs w:val="24"/>
        </w:rPr>
        <w:t>и</w:t>
      </w:r>
      <w:r w:rsidRPr="00D732B5">
        <w:rPr>
          <w:sz w:val="24"/>
          <w:szCs w:val="24"/>
        </w:rPr>
        <w:t>мателей и граждан, а также проводятся консультации и даются разъяснения по вопр</w:t>
      </w:r>
      <w:r w:rsidRPr="00D732B5">
        <w:rPr>
          <w:sz w:val="24"/>
          <w:szCs w:val="24"/>
        </w:rPr>
        <w:t>о</w:t>
      </w:r>
      <w:r w:rsidRPr="00D732B5">
        <w:rPr>
          <w:sz w:val="24"/>
          <w:szCs w:val="24"/>
        </w:rPr>
        <w:t>сам соблюдения законодательства</w:t>
      </w:r>
      <w:r w:rsidRPr="00D732B5">
        <w:rPr>
          <w:b/>
          <w:bCs/>
          <w:sz w:val="24"/>
          <w:szCs w:val="24"/>
        </w:rPr>
        <w:t xml:space="preserve"> </w:t>
      </w:r>
      <w:r w:rsidRPr="00D732B5">
        <w:rPr>
          <w:bCs/>
          <w:sz w:val="24"/>
          <w:szCs w:val="24"/>
        </w:rPr>
        <w:t xml:space="preserve">в области автомобильных дорог и дорожной </w:t>
      </w:r>
      <w:r w:rsidRPr="00D732B5">
        <w:rPr>
          <w:bCs/>
          <w:sz w:val="24"/>
          <w:szCs w:val="24"/>
        </w:rPr>
        <w:lastRenderedPageBreak/>
        <w:t>деятельн</w:t>
      </w:r>
      <w:r w:rsidRPr="00D732B5">
        <w:rPr>
          <w:bCs/>
          <w:sz w:val="24"/>
          <w:szCs w:val="24"/>
        </w:rPr>
        <w:t>о</w:t>
      </w:r>
      <w:r w:rsidRPr="00D732B5">
        <w:rPr>
          <w:bCs/>
          <w:sz w:val="24"/>
          <w:szCs w:val="24"/>
        </w:rPr>
        <w:t>сти</w:t>
      </w:r>
      <w:r w:rsidR="003358C7">
        <w:rPr>
          <w:bCs/>
          <w:sz w:val="24"/>
          <w:szCs w:val="24"/>
        </w:rPr>
        <w:t>:</w:t>
      </w:r>
    </w:p>
    <w:p w14:paraId="44741E4D" w14:textId="77777777" w:rsidR="00D732B5" w:rsidRPr="00D732B5" w:rsidRDefault="00D732B5" w:rsidP="003358C7">
      <w:pPr>
        <w:widowControl w:val="0"/>
        <w:tabs>
          <w:tab w:val="left" w:pos="993"/>
        </w:tabs>
        <w:autoSpaceDE w:val="0"/>
        <w:autoSpaceDN w:val="0"/>
        <w:ind w:right="-2"/>
        <w:rPr>
          <w:bCs/>
          <w:sz w:val="24"/>
          <w:szCs w:val="24"/>
        </w:rPr>
      </w:pPr>
      <w:r w:rsidRPr="00D732B5">
        <w:rPr>
          <w:bCs/>
          <w:sz w:val="24"/>
          <w:szCs w:val="24"/>
        </w:rPr>
        <w:t>установленных в отношении а</w:t>
      </w:r>
      <w:r w:rsidRPr="00D732B5">
        <w:rPr>
          <w:bCs/>
          <w:sz w:val="24"/>
          <w:szCs w:val="24"/>
        </w:rPr>
        <w:t>в</w:t>
      </w:r>
      <w:r w:rsidRPr="00D732B5">
        <w:rPr>
          <w:bCs/>
          <w:sz w:val="24"/>
          <w:szCs w:val="24"/>
        </w:rPr>
        <w:t>томобильных дорог местного значения:</w:t>
      </w:r>
    </w:p>
    <w:p w14:paraId="35BB3954" w14:textId="77777777" w:rsidR="00D732B5" w:rsidRPr="00D732B5" w:rsidRDefault="00D732B5" w:rsidP="00D732B5">
      <w:pPr>
        <w:widowControl w:val="0"/>
        <w:tabs>
          <w:tab w:val="left" w:pos="993"/>
        </w:tabs>
        <w:autoSpaceDE w:val="0"/>
        <w:autoSpaceDN w:val="0"/>
        <w:ind w:right="-2" w:firstLine="709"/>
        <w:rPr>
          <w:bCs/>
          <w:sz w:val="24"/>
          <w:szCs w:val="24"/>
        </w:rPr>
      </w:pPr>
      <w:r w:rsidRPr="00D732B5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A931EAF" w14:textId="77777777" w:rsidR="00D732B5" w:rsidRPr="00D732B5" w:rsidRDefault="00D732B5" w:rsidP="00D732B5">
      <w:pPr>
        <w:widowControl w:val="0"/>
        <w:tabs>
          <w:tab w:val="left" w:pos="993"/>
        </w:tabs>
        <w:autoSpaceDE w:val="0"/>
        <w:autoSpaceDN w:val="0"/>
        <w:ind w:right="-2" w:firstLine="709"/>
        <w:rPr>
          <w:bCs/>
          <w:sz w:val="24"/>
          <w:szCs w:val="24"/>
        </w:rPr>
      </w:pPr>
      <w:r w:rsidRPr="00D732B5">
        <w:rPr>
          <w:bCs/>
          <w:sz w:val="24"/>
          <w:szCs w:val="24"/>
        </w:rPr>
        <w:t>б) к осуществлению работ по капитальному ремонту, ремонту и содержанию а</w:t>
      </w:r>
      <w:r w:rsidRPr="00D732B5">
        <w:rPr>
          <w:bCs/>
          <w:sz w:val="24"/>
          <w:szCs w:val="24"/>
        </w:rPr>
        <w:t>в</w:t>
      </w:r>
      <w:r w:rsidRPr="00D732B5">
        <w:rPr>
          <w:bCs/>
          <w:sz w:val="24"/>
          <w:szCs w:val="24"/>
        </w:rPr>
        <w:t>том</w:t>
      </w:r>
      <w:r w:rsidRPr="00D732B5">
        <w:rPr>
          <w:bCs/>
          <w:sz w:val="24"/>
          <w:szCs w:val="24"/>
        </w:rPr>
        <w:t>о</w:t>
      </w:r>
      <w:r w:rsidRPr="00D732B5">
        <w:rPr>
          <w:bCs/>
          <w:sz w:val="24"/>
          <w:szCs w:val="24"/>
        </w:rPr>
        <w:t>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</w:t>
      </w:r>
      <w:r w:rsidRPr="00D732B5">
        <w:rPr>
          <w:bCs/>
          <w:sz w:val="24"/>
          <w:szCs w:val="24"/>
        </w:rPr>
        <w:t>е</w:t>
      </w:r>
      <w:r w:rsidRPr="00D732B5">
        <w:rPr>
          <w:bCs/>
          <w:sz w:val="24"/>
          <w:szCs w:val="24"/>
        </w:rPr>
        <w:t>чения сохранности автомобильных дорог;</w:t>
      </w:r>
    </w:p>
    <w:p w14:paraId="290D113E" w14:textId="77777777" w:rsidR="00D732B5" w:rsidRPr="003358C7" w:rsidRDefault="00D732B5" w:rsidP="00CB1415">
      <w:pPr>
        <w:widowControl w:val="0"/>
        <w:tabs>
          <w:tab w:val="left" w:pos="993"/>
        </w:tabs>
        <w:autoSpaceDE w:val="0"/>
        <w:autoSpaceDN w:val="0"/>
        <w:ind w:right="-2"/>
        <w:rPr>
          <w:bCs/>
          <w:sz w:val="24"/>
          <w:szCs w:val="24"/>
        </w:rPr>
      </w:pPr>
      <w:r w:rsidRPr="003358C7">
        <w:rPr>
          <w:bCs/>
          <w:sz w:val="24"/>
          <w:szCs w:val="24"/>
        </w:rPr>
        <w:t>установленных в отношении перевозок по муниципальным маршрутам регулярных п</w:t>
      </w:r>
      <w:r w:rsidRPr="003358C7">
        <w:rPr>
          <w:bCs/>
          <w:sz w:val="24"/>
          <w:szCs w:val="24"/>
        </w:rPr>
        <w:t>е</w:t>
      </w:r>
      <w:r w:rsidRPr="003358C7">
        <w:rPr>
          <w:bCs/>
          <w:sz w:val="24"/>
          <w:szCs w:val="24"/>
        </w:rPr>
        <w:t>ревозок, не относящихся к предмету федерального государственного контроля (надз</w:t>
      </w:r>
      <w:r w:rsidRPr="003358C7">
        <w:rPr>
          <w:bCs/>
          <w:sz w:val="24"/>
          <w:szCs w:val="24"/>
        </w:rPr>
        <w:t>о</w:t>
      </w:r>
      <w:r w:rsidRPr="003358C7">
        <w:rPr>
          <w:bCs/>
          <w:sz w:val="24"/>
          <w:szCs w:val="24"/>
        </w:rPr>
        <w:t>ра) на автомобильном транспорте, городском наземном электрическом транспо</w:t>
      </w:r>
      <w:r w:rsidRPr="003358C7">
        <w:rPr>
          <w:bCs/>
          <w:sz w:val="24"/>
          <w:szCs w:val="24"/>
        </w:rPr>
        <w:t>р</w:t>
      </w:r>
      <w:r w:rsidRPr="003358C7">
        <w:rPr>
          <w:bCs/>
          <w:sz w:val="24"/>
          <w:szCs w:val="24"/>
        </w:rPr>
        <w:t>те и в дорожном хозяйстве в области о</w:t>
      </w:r>
      <w:r w:rsidR="00866B1F">
        <w:rPr>
          <w:bCs/>
          <w:sz w:val="24"/>
          <w:szCs w:val="24"/>
        </w:rPr>
        <w:t>рганизации регулярных перевозок;</w:t>
      </w:r>
    </w:p>
    <w:p w14:paraId="755B400D" w14:textId="77777777" w:rsidR="00D732B5" w:rsidRPr="00D732B5" w:rsidRDefault="00D732B5" w:rsidP="00EF0A14">
      <w:pPr>
        <w:widowControl w:val="0"/>
        <w:tabs>
          <w:tab w:val="left" w:pos="993"/>
        </w:tabs>
        <w:autoSpaceDE w:val="0"/>
        <w:autoSpaceDN w:val="0"/>
        <w:spacing w:after="360"/>
        <w:ind w:right="-2"/>
        <w:rPr>
          <w:b/>
          <w:bCs/>
          <w:sz w:val="24"/>
          <w:szCs w:val="24"/>
        </w:rPr>
      </w:pPr>
      <w:r w:rsidRPr="003358C7">
        <w:rPr>
          <w:bCs/>
          <w:sz w:val="24"/>
          <w:szCs w:val="24"/>
        </w:rPr>
        <w:t>исполнение решений, принимаемых по результатам контрольных мероприятий.</w:t>
      </w:r>
    </w:p>
    <w:p w14:paraId="48B52C55" w14:textId="77777777" w:rsidR="00CB1415" w:rsidRPr="00EF0A14" w:rsidRDefault="00D732B5" w:rsidP="00EF0A14">
      <w:pPr>
        <w:tabs>
          <w:tab w:val="left" w:pos="993"/>
        </w:tabs>
        <w:autoSpaceDE w:val="0"/>
        <w:autoSpaceDN w:val="0"/>
        <w:adjustRightInd w:val="0"/>
        <w:spacing w:after="240"/>
        <w:ind w:right="-2" w:firstLine="709"/>
        <w:rPr>
          <w:b/>
          <w:szCs w:val="28"/>
        </w:rPr>
      </w:pPr>
      <w:r w:rsidRPr="00CB1415">
        <w:rPr>
          <w:b/>
          <w:szCs w:val="28"/>
        </w:rPr>
        <w:t>2. Цели и основные задачи Программы</w:t>
      </w:r>
    </w:p>
    <w:p w14:paraId="69728B39" w14:textId="77777777" w:rsidR="00D732B5" w:rsidRPr="00D732B5" w:rsidRDefault="00D732B5" w:rsidP="00D732B5">
      <w:pPr>
        <w:tabs>
          <w:tab w:val="left" w:pos="993"/>
        </w:tabs>
        <w:ind w:right="-2" w:firstLine="709"/>
        <w:contextualSpacing/>
        <w:rPr>
          <w:b/>
          <w:sz w:val="24"/>
          <w:szCs w:val="24"/>
        </w:rPr>
      </w:pPr>
      <w:r w:rsidRPr="00D732B5">
        <w:rPr>
          <w:b/>
          <w:sz w:val="24"/>
          <w:szCs w:val="24"/>
        </w:rPr>
        <w:t>2.1. Цели Программы</w:t>
      </w:r>
    </w:p>
    <w:p w14:paraId="6A53FB72" w14:textId="77777777" w:rsidR="00D732B5" w:rsidRPr="00D732B5" w:rsidRDefault="00CB1415" w:rsidP="00D732B5">
      <w:pPr>
        <w:numPr>
          <w:ilvl w:val="0"/>
          <w:numId w:val="4"/>
        </w:numPr>
        <w:tabs>
          <w:tab w:val="left" w:pos="993"/>
        </w:tabs>
        <w:ind w:left="0" w:right="-2" w:firstLine="709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</w:t>
      </w:r>
      <w:r w:rsidR="00D732B5" w:rsidRPr="00D732B5">
        <w:rPr>
          <w:sz w:val="24"/>
          <w:szCs w:val="24"/>
          <w:lang w:eastAsia="x-none"/>
        </w:rPr>
        <w:t>редупреждение нарушений подконтрольными субъектами обязательных</w:t>
      </w:r>
      <w:r>
        <w:rPr>
          <w:sz w:val="24"/>
          <w:szCs w:val="24"/>
          <w:lang w:eastAsia="x-none"/>
        </w:rPr>
        <w:t xml:space="preserve"> </w:t>
      </w:r>
      <w:r w:rsidR="00D732B5" w:rsidRPr="00D732B5">
        <w:rPr>
          <w:sz w:val="24"/>
          <w:szCs w:val="24"/>
          <w:lang w:eastAsia="x-none"/>
        </w:rPr>
        <w:t>требований законодательства, включая устранение причин, факторов и условий, сп</w:t>
      </w:r>
      <w:r w:rsidR="00D732B5" w:rsidRPr="00D732B5">
        <w:rPr>
          <w:sz w:val="24"/>
          <w:szCs w:val="24"/>
          <w:lang w:eastAsia="x-none"/>
        </w:rPr>
        <w:t>о</w:t>
      </w:r>
      <w:r w:rsidR="00D732B5" w:rsidRPr="00D732B5">
        <w:rPr>
          <w:sz w:val="24"/>
          <w:szCs w:val="24"/>
          <w:lang w:eastAsia="x-none"/>
        </w:rPr>
        <w:t>собствующих возмо</w:t>
      </w:r>
      <w:r w:rsidR="00D732B5" w:rsidRPr="00D732B5">
        <w:rPr>
          <w:sz w:val="24"/>
          <w:szCs w:val="24"/>
          <w:lang w:eastAsia="x-none"/>
        </w:rPr>
        <w:t>ж</w:t>
      </w:r>
      <w:r w:rsidR="00D732B5" w:rsidRPr="00D732B5">
        <w:rPr>
          <w:sz w:val="24"/>
          <w:szCs w:val="24"/>
          <w:lang w:eastAsia="x-none"/>
        </w:rPr>
        <w:t>ному нарушению обязательных требований;</w:t>
      </w:r>
    </w:p>
    <w:p w14:paraId="32E23A47" w14:textId="77777777" w:rsidR="00D732B5" w:rsidRPr="00D732B5" w:rsidRDefault="00CB1415" w:rsidP="00D732B5">
      <w:pPr>
        <w:numPr>
          <w:ilvl w:val="0"/>
          <w:numId w:val="4"/>
        </w:numPr>
        <w:tabs>
          <w:tab w:val="left" w:pos="993"/>
        </w:tabs>
        <w:ind w:left="0" w:right="-2" w:firstLine="709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р</w:t>
      </w:r>
      <w:r w:rsidR="00D732B5" w:rsidRPr="00D732B5">
        <w:rPr>
          <w:sz w:val="24"/>
          <w:szCs w:val="24"/>
          <w:lang w:eastAsia="x-none"/>
        </w:rPr>
        <w:t>азъяснение подконтрольным субъектам обязательных требований.</w:t>
      </w:r>
    </w:p>
    <w:p w14:paraId="2BE284EB" w14:textId="77777777" w:rsidR="00D732B5" w:rsidRPr="00D732B5" w:rsidRDefault="00D732B5" w:rsidP="00D732B5">
      <w:pPr>
        <w:tabs>
          <w:tab w:val="left" w:pos="993"/>
        </w:tabs>
        <w:ind w:right="-2" w:firstLine="709"/>
        <w:contextualSpacing/>
        <w:rPr>
          <w:b/>
          <w:sz w:val="24"/>
          <w:szCs w:val="24"/>
        </w:rPr>
      </w:pPr>
      <w:r w:rsidRPr="00D732B5">
        <w:rPr>
          <w:b/>
          <w:sz w:val="24"/>
          <w:szCs w:val="24"/>
        </w:rPr>
        <w:t>2.2.  Задачи Программы</w:t>
      </w:r>
    </w:p>
    <w:p w14:paraId="2C11FE05" w14:textId="77777777" w:rsidR="00D732B5" w:rsidRPr="00D732B5" w:rsidRDefault="00CB1415" w:rsidP="00D732B5">
      <w:pPr>
        <w:numPr>
          <w:ilvl w:val="0"/>
          <w:numId w:val="5"/>
        </w:numPr>
        <w:tabs>
          <w:tab w:val="left" w:pos="993"/>
        </w:tabs>
        <w:ind w:left="0" w:right="-2" w:firstLine="709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ф</w:t>
      </w:r>
      <w:r w:rsidR="00D732B5" w:rsidRPr="00D732B5">
        <w:rPr>
          <w:sz w:val="24"/>
          <w:szCs w:val="24"/>
          <w:lang w:eastAsia="x-none"/>
        </w:rPr>
        <w:t>ормирование единого понимания обязательных требований законодательс</w:t>
      </w:r>
      <w:r w:rsidR="00D732B5" w:rsidRPr="00D732B5">
        <w:rPr>
          <w:sz w:val="24"/>
          <w:szCs w:val="24"/>
          <w:lang w:eastAsia="x-none"/>
        </w:rPr>
        <w:t>т</w:t>
      </w:r>
      <w:r w:rsidR="00D732B5" w:rsidRPr="00D732B5">
        <w:rPr>
          <w:sz w:val="24"/>
          <w:szCs w:val="24"/>
          <w:lang w:eastAsia="x-none"/>
        </w:rPr>
        <w:t>ва в области автомобильных дорог и дорожной деятельности, установленных в отн</w:t>
      </w:r>
      <w:r w:rsidR="00D732B5" w:rsidRPr="00D732B5">
        <w:rPr>
          <w:sz w:val="24"/>
          <w:szCs w:val="24"/>
          <w:lang w:eastAsia="x-none"/>
        </w:rPr>
        <w:t>о</w:t>
      </w:r>
      <w:r w:rsidR="00D732B5" w:rsidRPr="00D732B5">
        <w:rPr>
          <w:sz w:val="24"/>
          <w:szCs w:val="24"/>
          <w:lang w:eastAsia="x-none"/>
        </w:rPr>
        <w:t>шении автомобильных дорог местного значения у всех подконтрольных субъектов</w:t>
      </w:r>
      <w:r>
        <w:rPr>
          <w:sz w:val="24"/>
          <w:szCs w:val="24"/>
          <w:lang w:eastAsia="x-none"/>
        </w:rPr>
        <w:t>;</w:t>
      </w:r>
    </w:p>
    <w:p w14:paraId="494AC6B4" w14:textId="77777777" w:rsidR="00D732B5" w:rsidRPr="00D732B5" w:rsidRDefault="00CB1415" w:rsidP="00D732B5">
      <w:pPr>
        <w:numPr>
          <w:ilvl w:val="0"/>
          <w:numId w:val="5"/>
        </w:numPr>
        <w:tabs>
          <w:tab w:val="left" w:pos="993"/>
        </w:tabs>
        <w:ind w:left="0" w:right="-2" w:firstLine="709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в</w:t>
      </w:r>
      <w:r w:rsidR="00D732B5" w:rsidRPr="00D732B5">
        <w:rPr>
          <w:sz w:val="24"/>
          <w:szCs w:val="24"/>
          <w:lang w:eastAsia="x-none"/>
        </w:rPr>
        <w:t>ыявление причин, факторов и условий, способствующих нарушению обяз</w:t>
      </w:r>
      <w:r w:rsidR="00D732B5" w:rsidRPr="00D732B5">
        <w:rPr>
          <w:sz w:val="24"/>
          <w:szCs w:val="24"/>
          <w:lang w:eastAsia="x-none"/>
        </w:rPr>
        <w:t>а</w:t>
      </w:r>
      <w:r w:rsidR="00D732B5" w:rsidRPr="00D732B5">
        <w:rPr>
          <w:sz w:val="24"/>
          <w:szCs w:val="24"/>
          <w:lang w:eastAsia="x-none"/>
        </w:rPr>
        <w:t>тельных требований, определение способов устранения или снижения рисков их во</w:t>
      </w:r>
      <w:r w:rsidR="00D732B5" w:rsidRPr="00D732B5">
        <w:rPr>
          <w:sz w:val="24"/>
          <w:szCs w:val="24"/>
          <w:lang w:eastAsia="x-none"/>
        </w:rPr>
        <w:t>з</w:t>
      </w:r>
      <w:r w:rsidR="00D732B5" w:rsidRPr="00D732B5">
        <w:rPr>
          <w:sz w:val="24"/>
          <w:szCs w:val="24"/>
          <w:lang w:eastAsia="x-none"/>
        </w:rPr>
        <w:t>никновения.</w:t>
      </w:r>
    </w:p>
    <w:p w14:paraId="54B5CCC5" w14:textId="77777777" w:rsidR="00D732B5" w:rsidRPr="00D732B5" w:rsidRDefault="00D732B5" w:rsidP="00D732B5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b/>
          <w:sz w:val="24"/>
          <w:szCs w:val="24"/>
        </w:rPr>
      </w:pPr>
    </w:p>
    <w:p w14:paraId="5D7D7230" w14:textId="77777777" w:rsidR="00D732B5" w:rsidRPr="007D7922" w:rsidRDefault="00D732B5" w:rsidP="007D7922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b/>
          <w:bCs/>
          <w:szCs w:val="28"/>
        </w:rPr>
      </w:pPr>
      <w:r w:rsidRPr="00CB1415">
        <w:rPr>
          <w:b/>
          <w:szCs w:val="28"/>
        </w:rPr>
        <w:t>3.</w:t>
      </w:r>
      <w:r w:rsidR="00CB1415">
        <w:rPr>
          <w:b/>
          <w:szCs w:val="28"/>
        </w:rPr>
        <w:t xml:space="preserve"> </w:t>
      </w:r>
      <w:r w:rsidRPr="00CB1415">
        <w:rPr>
          <w:b/>
          <w:szCs w:val="28"/>
        </w:rPr>
        <w:t>План</w:t>
      </w:r>
      <w:r w:rsidRPr="00CB1415">
        <w:rPr>
          <w:szCs w:val="28"/>
        </w:rPr>
        <w:t xml:space="preserve"> </w:t>
      </w:r>
      <w:r w:rsidRPr="00CB1415">
        <w:rPr>
          <w:b/>
          <w:bCs/>
          <w:szCs w:val="28"/>
        </w:rPr>
        <w:t>мероприятий, направленных на</w:t>
      </w:r>
      <w:r w:rsidR="003A27FA">
        <w:rPr>
          <w:b/>
          <w:bCs/>
          <w:szCs w:val="28"/>
        </w:rPr>
        <w:t xml:space="preserve"> </w:t>
      </w:r>
      <w:r w:rsidRPr="00CB1415">
        <w:rPr>
          <w:b/>
          <w:bCs/>
          <w:szCs w:val="28"/>
        </w:rPr>
        <w:t>предупреждение нар</w:t>
      </w:r>
      <w:r w:rsidRPr="00CB1415">
        <w:rPr>
          <w:b/>
          <w:bCs/>
          <w:szCs w:val="28"/>
        </w:rPr>
        <w:t>у</w:t>
      </w:r>
      <w:r w:rsidRPr="00CB1415">
        <w:rPr>
          <w:b/>
          <w:bCs/>
          <w:szCs w:val="28"/>
        </w:rPr>
        <w:t>шений обязательных</w:t>
      </w:r>
      <w:r w:rsidR="003A27FA">
        <w:rPr>
          <w:b/>
          <w:bCs/>
          <w:szCs w:val="28"/>
        </w:rPr>
        <w:t xml:space="preserve"> требований</w:t>
      </w:r>
      <w:r w:rsidRPr="00CB1415">
        <w:rPr>
          <w:b/>
          <w:bCs/>
          <w:szCs w:val="28"/>
        </w:rPr>
        <w:t xml:space="preserve"> законод</w:t>
      </w:r>
      <w:r w:rsidRPr="00CB1415">
        <w:rPr>
          <w:b/>
          <w:bCs/>
          <w:szCs w:val="28"/>
        </w:rPr>
        <w:t>а</w:t>
      </w:r>
      <w:r w:rsidRPr="00CB1415">
        <w:rPr>
          <w:b/>
          <w:bCs/>
          <w:szCs w:val="28"/>
        </w:rPr>
        <w:t xml:space="preserve">тельства </w:t>
      </w:r>
      <w:r w:rsidR="003A27FA">
        <w:rPr>
          <w:b/>
          <w:bCs/>
          <w:szCs w:val="28"/>
        </w:rPr>
        <w:t>на автомобильном транспорте и в дорожном хозяйстве</w:t>
      </w:r>
      <w:r w:rsidR="00462121">
        <w:rPr>
          <w:b/>
          <w:bCs/>
          <w:szCs w:val="28"/>
        </w:rPr>
        <w:t>,</w:t>
      </w:r>
      <w:r w:rsidR="003A27FA">
        <w:rPr>
          <w:b/>
          <w:bCs/>
          <w:szCs w:val="28"/>
        </w:rPr>
        <w:t xml:space="preserve"> </w:t>
      </w:r>
      <w:r w:rsidRPr="00CB1415">
        <w:rPr>
          <w:b/>
          <w:bCs/>
          <w:szCs w:val="28"/>
        </w:rPr>
        <w:t>на 202</w:t>
      </w:r>
      <w:r w:rsidR="00EF0A14">
        <w:rPr>
          <w:b/>
          <w:bCs/>
          <w:szCs w:val="28"/>
        </w:rPr>
        <w:t>5</w:t>
      </w:r>
      <w:r w:rsidRPr="00CB1415">
        <w:rPr>
          <w:b/>
          <w:bCs/>
          <w:szCs w:val="28"/>
        </w:rPr>
        <w:t xml:space="preserve"> год</w:t>
      </w: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143"/>
        <w:gridCol w:w="1296"/>
        <w:gridCol w:w="3519"/>
      </w:tblGrid>
      <w:tr w:rsidR="00D732B5" w:rsidRPr="003358C7" w14:paraId="1D902993" w14:textId="77777777" w:rsidTr="007D7922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5D" w14:textId="77777777" w:rsidR="00D732B5" w:rsidRPr="003358C7" w:rsidRDefault="00D732B5" w:rsidP="00CB1415">
            <w:pPr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3358C7">
              <w:rPr>
                <w:b/>
                <w:sz w:val="20"/>
              </w:rPr>
              <w:t>№</w:t>
            </w:r>
          </w:p>
          <w:p w14:paraId="003958FC" w14:textId="77777777" w:rsidR="00D732B5" w:rsidRPr="003358C7" w:rsidRDefault="00D732B5" w:rsidP="00CB1415">
            <w:pPr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3358C7">
              <w:rPr>
                <w:b/>
                <w:sz w:val="20"/>
              </w:rPr>
              <w:t>пп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BB1" w14:textId="77777777" w:rsidR="00D732B5" w:rsidRPr="003358C7" w:rsidRDefault="003358C7" w:rsidP="00CB1415">
            <w:pPr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3358C7">
              <w:rPr>
                <w:b/>
                <w:sz w:val="20"/>
              </w:rPr>
              <w:t xml:space="preserve">Наименование мероприятия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C39" w14:textId="77777777" w:rsidR="00D732B5" w:rsidRPr="003358C7" w:rsidRDefault="00D732B5" w:rsidP="00CB1415">
            <w:pPr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3358C7">
              <w:rPr>
                <w:b/>
                <w:sz w:val="20"/>
              </w:rPr>
              <w:t>Срок реализ</w:t>
            </w:r>
            <w:r w:rsidRPr="003358C7">
              <w:rPr>
                <w:b/>
                <w:sz w:val="20"/>
              </w:rPr>
              <w:t>а</w:t>
            </w:r>
            <w:r w:rsidRPr="003358C7">
              <w:rPr>
                <w:b/>
                <w:sz w:val="20"/>
              </w:rPr>
              <w:t>ции меропри</w:t>
            </w:r>
            <w:r w:rsidRPr="003358C7">
              <w:rPr>
                <w:b/>
                <w:sz w:val="20"/>
              </w:rPr>
              <w:t>я</w:t>
            </w:r>
            <w:r w:rsidRPr="003358C7">
              <w:rPr>
                <w:b/>
                <w:sz w:val="20"/>
              </w:rPr>
              <w:t>тия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D2F" w14:textId="77777777" w:rsidR="00D732B5" w:rsidRPr="003358C7" w:rsidRDefault="00D732B5" w:rsidP="00CB1415">
            <w:pPr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3358C7">
              <w:rPr>
                <w:b/>
                <w:sz w:val="20"/>
              </w:rPr>
              <w:t>Ответственный</w:t>
            </w:r>
          </w:p>
        </w:tc>
      </w:tr>
      <w:tr w:rsidR="00D732B5" w:rsidRPr="00FA421A" w14:paraId="091F2BE6" w14:textId="77777777" w:rsidTr="007D7922">
        <w:trPr>
          <w:trHeight w:val="50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A67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1.</w:t>
            </w:r>
          </w:p>
          <w:p w14:paraId="5DD6DEA1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ED5" w14:textId="77777777" w:rsidR="00D732B5" w:rsidRPr="00FA421A" w:rsidRDefault="00D732B5" w:rsidP="00DD4A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Составление перечня нормативных прав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вых актов или их отдельных частей, с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держащих обязательные требования, оценка соблюдения которых является предм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том муниципального контроля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AC6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01.04.202</w:t>
            </w:r>
            <w:r w:rsidR="007D7922">
              <w:rPr>
                <w:sz w:val="24"/>
                <w:szCs w:val="24"/>
              </w:rPr>
              <w:t>5</w:t>
            </w:r>
          </w:p>
          <w:p w14:paraId="6A7B2D03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930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</w:tc>
      </w:tr>
      <w:tr w:rsidR="00D732B5" w:rsidRPr="00FA421A" w14:paraId="003460E4" w14:textId="77777777" w:rsidTr="007D7922">
        <w:trPr>
          <w:trHeight w:val="29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8A5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2.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D5C" w14:textId="77777777" w:rsidR="00D732B5" w:rsidRPr="00FA421A" w:rsidRDefault="00D732B5" w:rsidP="00DD4A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 xml:space="preserve">Размещение на официальном сайте </w:t>
            </w:r>
            <w:r w:rsidR="00132121">
              <w:rPr>
                <w:sz w:val="24"/>
                <w:szCs w:val="24"/>
              </w:rPr>
              <w:t>Коськов</w:t>
            </w:r>
            <w:r w:rsidR="00A52F8A">
              <w:rPr>
                <w:sz w:val="24"/>
                <w:szCs w:val="24"/>
              </w:rPr>
              <w:t>ского сельского поселения</w:t>
            </w:r>
            <w:r w:rsidRPr="00FA421A">
              <w:rPr>
                <w:sz w:val="24"/>
                <w:szCs w:val="24"/>
              </w:rPr>
              <w:t xml:space="preserve">  в разделе «</w:t>
            </w:r>
            <w:r w:rsidR="00A52F8A">
              <w:rPr>
                <w:sz w:val="24"/>
                <w:szCs w:val="24"/>
              </w:rPr>
              <w:t>Муниципальный контроль</w:t>
            </w:r>
            <w:r w:rsidRPr="00FA421A">
              <w:rPr>
                <w:sz w:val="24"/>
                <w:szCs w:val="24"/>
              </w:rPr>
              <w:t>» перечня но</w:t>
            </w:r>
            <w:r w:rsidRPr="00FA421A">
              <w:rPr>
                <w:sz w:val="24"/>
                <w:szCs w:val="24"/>
              </w:rPr>
              <w:t>р</w:t>
            </w:r>
            <w:r w:rsidRPr="00FA421A">
              <w:rPr>
                <w:sz w:val="24"/>
                <w:szCs w:val="24"/>
              </w:rPr>
              <w:t>мативных правовых актов или их отдел</w:t>
            </w:r>
            <w:r w:rsidRPr="00FA421A">
              <w:rPr>
                <w:sz w:val="24"/>
                <w:szCs w:val="24"/>
              </w:rPr>
              <w:t>ь</w:t>
            </w:r>
            <w:r w:rsidRPr="00FA421A">
              <w:rPr>
                <w:sz w:val="24"/>
                <w:szCs w:val="24"/>
              </w:rPr>
              <w:t>ных частей, содержащих обязательные треб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вания, оценка соблюдения которых является предметом муниципального ко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троля в области автомобильных дорог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установленных в отношении автомобильных дорог местн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lastRenderedPageBreak/>
              <w:t>го значения, а также текстов, соответс</w:t>
            </w:r>
            <w:r w:rsidRPr="00FA421A">
              <w:rPr>
                <w:sz w:val="24"/>
                <w:szCs w:val="24"/>
              </w:rPr>
              <w:t>т</w:t>
            </w:r>
            <w:r w:rsidRPr="00FA421A">
              <w:rPr>
                <w:sz w:val="24"/>
                <w:szCs w:val="24"/>
              </w:rPr>
              <w:t>вующих норма</w:t>
            </w:r>
            <w:r w:rsidR="0038174B">
              <w:rPr>
                <w:sz w:val="24"/>
                <w:szCs w:val="24"/>
              </w:rPr>
              <w:t>тивных пр</w:t>
            </w:r>
            <w:r w:rsidR="0038174B">
              <w:rPr>
                <w:sz w:val="24"/>
                <w:szCs w:val="24"/>
              </w:rPr>
              <w:t>а</w:t>
            </w:r>
            <w:r w:rsidR="0038174B">
              <w:rPr>
                <w:sz w:val="24"/>
                <w:szCs w:val="24"/>
              </w:rPr>
              <w:t>вовых актов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DD6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lastRenderedPageBreak/>
              <w:t>В течени</w:t>
            </w:r>
            <w:r w:rsidR="00CB1415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 xml:space="preserve"> г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54B" w14:textId="77777777" w:rsidR="00D732B5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  <w:p w14:paraId="0D198430" w14:textId="77777777" w:rsidR="00CB1415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26F0D552" w14:textId="77777777" w:rsidR="00CB1415" w:rsidRPr="00FA421A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D732B5" w:rsidRPr="00FA421A" w14:paraId="4E9567DF" w14:textId="77777777" w:rsidTr="007D7922">
        <w:trPr>
          <w:trHeight w:val="2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C3D8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3.</w:t>
            </w:r>
          </w:p>
          <w:p w14:paraId="64E73E70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1653386A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11A7F94D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7413BAB0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33EDE939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024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Осуществление информирования юрид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ческих лиц, индивидуальных предприн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мателей и граждан по вопросам соблюд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 обязательных требований, в том чи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ле посредством разъяснител</w:t>
            </w:r>
            <w:r w:rsidRPr="00FA421A">
              <w:rPr>
                <w:sz w:val="24"/>
                <w:szCs w:val="24"/>
              </w:rPr>
              <w:t>ь</w:t>
            </w:r>
            <w:r w:rsidRPr="00FA421A">
              <w:rPr>
                <w:sz w:val="24"/>
                <w:szCs w:val="24"/>
              </w:rPr>
              <w:t>ной работы в средствах массовой и</w:t>
            </w:r>
            <w:r w:rsidRPr="00FA421A">
              <w:rPr>
                <w:sz w:val="24"/>
                <w:szCs w:val="24"/>
              </w:rPr>
              <w:t>н</w:t>
            </w:r>
            <w:r w:rsidR="0038174B">
              <w:rPr>
                <w:sz w:val="24"/>
                <w:szCs w:val="24"/>
              </w:rPr>
              <w:t>формации и иными способами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0626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В течени</w:t>
            </w:r>
            <w:r w:rsidR="00CB1415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 xml:space="preserve"> г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 xml:space="preserve">да </w:t>
            </w:r>
          </w:p>
          <w:p w14:paraId="7A31CE2C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63BF5D2D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3F667677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58DB9B61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7BE4C482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12539B20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E3AE" w14:textId="77777777" w:rsidR="00CB141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</w:tc>
      </w:tr>
      <w:tr w:rsidR="00D732B5" w:rsidRPr="00FA421A" w14:paraId="23DCF38D" w14:textId="77777777" w:rsidTr="007D7922">
        <w:trPr>
          <w:trHeight w:val="957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1CC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4.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C81" w14:textId="77777777" w:rsidR="00D732B5" w:rsidRPr="00FA421A" w:rsidRDefault="00D732B5" w:rsidP="00DD4A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В случае изменения обязательных треб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ваний – подготовка и опубликование раз</w:t>
            </w:r>
            <w:r w:rsidRPr="00FA421A">
              <w:rPr>
                <w:sz w:val="24"/>
                <w:szCs w:val="24"/>
              </w:rPr>
              <w:t>ъ</w:t>
            </w:r>
            <w:r w:rsidRPr="00FA421A">
              <w:rPr>
                <w:sz w:val="24"/>
                <w:szCs w:val="24"/>
              </w:rPr>
              <w:t>яснения о содержании новых нормати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ных правовых актов, устанавлива</w:t>
            </w:r>
            <w:r w:rsidRPr="00FA421A">
              <w:rPr>
                <w:sz w:val="24"/>
                <w:szCs w:val="24"/>
              </w:rPr>
              <w:t>ю</w:t>
            </w:r>
            <w:r w:rsidRPr="00FA421A">
              <w:rPr>
                <w:sz w:val="24"/>
                <w:szCs w:val="24"/>
              </w:rPr>
              <w:t>щих обязательные требования, внесенных и</w:t>
            </w:r>
            <w:r w:rsidRPr="00FA421A">
              <w:rPr>
                <w:sz w:val="24"/>
                <w:szCs w:val="24"/>
              </w:rPr>
              <w:t>з</w:t>
            </w:r>
            <w:r w:rsidRPr="00FA421A">
              <w:rPr>
                <w:sz w:val="24"/>
                <w:szCs w:val="24"/>
              </w:rPr>
              <w:t>менениях в действующие а</w:t>
            </w:r>
            <w:r w:rsidRPr="00FA421A">
              <w:rPr>
                <w:sz w:val="24"/>
                <w:szCs w:val="24"/>
              </w:rPr>
              <w:t>к</w:t>
            </w:r>
            <w:r w:rsidRPr="00FA421A">
              <w:rPr>
                <w:sz w:val="24"/>
                <w:szCs w:val="24"/>
              </w:rPr>
              <w:t>ты, сроках и порядке вступления их в дейс</w:t>
            </w:r>
            <w:r w:rsidRPr="00FA421A">
              <w:rPr>
                <w:sz w:val="24"/>
                <w:szCs w:val="24"/>
              </w:rPr>
              <w:t>т</w:t>
            </w:r>
            <w:r w:rsidRPr="00FA421A">
              <w:rPr>
                <w:sz w:val="24"/>
                <w:szCs w:val="24"/>
              </w:rPr>
              <w:t>вие, а также рекомендаций о пр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ведении необходимых организационных, технических меропри</w:t>
            </w:r>
            <w:r w:rsidRPr="00FA421A">
              <w:rPr>
                <w:sz w:val="24"/>
                <w:szCs w:val="24"/>
              </w:rPr>
              <w:t>я</w:t>
            </w:r>
            <w:r w:rsidRPr="00FA421A">
              <w:rPr>
                <w:sz w:val="24"/>
                <w:szCs w:val="24"/>
              </w:rPr>
              <w:t>тий, направленных на внедрение и обесп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чение соблюдения обязательных требов</w:t>
            </w:r>
            <w:r w:rsidRPr="00FA421A">
              <w:rPr>
                <w:sz w:val="24"/>
                <w:szCs w:val="24"/>
              </w:rPr>
              <w:t>а</w:t>
            </w:r>
            <w:r w:rsidR="0038174B">
              <w:rPr>
                <w:sz w:val="24"/>
                <w:szCs w:val="24"/>
              </w:rPr>
              <w:t>ний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232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В течени</w:t>
            </w:r>
            <w:r w:rsidR="00CB1415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 xml:space="preserve"> 30 дней после вн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сения измен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ний в НПА</w:t>
            </w:r>
          </w:p>
        </w:tc>
        <w:tc>
          <w:tcPr>
            <w:tcW w:w="1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020" w14:textId="77777777" w:rsidR="00D732B5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  <w:p w14:paraId="0D587546" w14:textId="77777777" w:rsidR="00CB1415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1597A578" w14:textId="77777777" w:rsidR="00CB1415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75B3B86B" w14:textId="77777777" w:rsidR="00CB1415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14:paraId="0AB6DA2F" w14:textId="77777777" w:rsidR="00CB1415" w:rsidRPr="00FA421A" w:rsidRDefault="00CB141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D732B5" w:rsidRPr="00FA421A" w14:paraId="5CA511B0" w14:textId="77777777" w:rsidTr="007D792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DB8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5.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036" w14:textId="77777777" w:rsidR="00D732B5" w:rsidRPr="00FA421A" w:rsidRDefault="00D732B5" w:rsidP="00B220D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 xml:space="preserve">Размещение на официальном сайте </w:t>
            </w:r>
            <w:r w:rsidR="00132121">
              <w:rPr>
                <w:sz w:val="24"/>
                <w:szCs w:val="24"/>
              </w:rPr>
              <w:t>Коськов</w:t>
            </w:r>
            <w:r w:rsidR="00A52F8A">
              <w:rPr>
                <w:sz w:val="24"/>
                <w:szCs w:val="24"/>
              </w:rPr>
              <w:t xml:space="preserve">ского сельского поселения </w:t>
            </w:r>
            <w:r w:rsidRPr="00FA421A">
              <w:rPr>
                <w:sz w:val="24"/>
                <w:szCs w:val="24"/>
              </w:rPr>
              <w:t>информ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ции о результатах контр</w:t>
            </w:r>
            <w:r w:rsidR="0038174B">
              <w:rPr>
                <w:sz w:val="24"/>
                <w:szCs w:val="24"/>
              </w:rPr>
              <w:t>ольной деятельн</w:t>
            </w:r>
            <w:r w:rsidR="0038174B">
              <w:rPr>
                <w:sz w:val="24"/>
                <w:szCs w:val="24"/>
              </w:rPr>
              <w:t>о</w:t>
            </w:r>
            <w:r w:rsidR="0038174B">
              <w:rPr>
                <w:sz w:val="24"/>
                <w:szCs w:val="24"/>
              </w:rPr>
              <w:t>сти за 202</w:t>
            </w:r>
            <w:r w:rsidR="00DE6E8D">
              <w:rPr>
                <w:sz w:val="24"/>
                <w:szCs w:val="24"/>
              </w:rPr>
              <w:t>5</w:t>
            </w:r>
            <w:r w:rsidR="003817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E8B" w14:textId="77777777" w:rsidR="00D732B5" w:rsidRPr="00FA421A" w:rsidRDefault="00D732B5" w:rsidP="00B220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Декабрь 202</w:t>
            </w:r>
            <w:r w:rsidR="007D7922">
              <w:rPr>
                <w:sz w:val="24"/>
                <w:szCs w:val="24"/>
              </w:rPr>
              <w:t>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371" w14:textId="77777777" w:rsidR="00CB141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</w:t>
            </w:r>
            <w:r w:rsidR="00132121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</w:tc>
      </w:tr>
      <w:tr w:rsidR="00D732B5" w:rsidRPr="00FA421A" w14:paraId="546560D6" w14:textId="77777777" w:rsidTr="007D792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C65" w14:textId="77777777" w:rsidR="00D732B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6.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845" w14:textId="77777777" w:rsidR="00D732B5" w:rsidRPr="00FA421A" w:rsidRDefault="00D732B5" w:rsidP="00B220D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контроля в области автомобил</w:t>
            </w:r>
            <w:r w:rsidRPr="00FA421A">
              <w:rPr>
                <w:sz w:val="24"/>
                <w:szCs w:val="24"/>
              </w:rPr>
              <w:t>ь</w:t>
            </w:r>
            <w:r w:rsidRPr="00FA421A">
              <w:rPr>
                <w:sz w:val="24"/>
                <w:szCs w:val="24"/>
              </w:rPr>
              <w:t>ных дорог и дорожной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автомобил</w:t>
            </w:r>
            <w:r w:rsidRPr="00FA421A">
              <w:rPr>
                <w:sz w:val="24"/>
                <w:szCs w:val="24"/>
              </w:rPr>
              <w:t>ь</w:t>
            </w:r>
            <w:r w:rsidRPr="00FA421A">
              <w:rPr>
                <w:sz w:val="24"/>
                <w:szCs w:val="24"/>
              </w:rPr>
              <w:t>ных доро</w:t>
            </w:r>
            <w:r w:rsidR="0038174B">
              <w:rPr>
                <w:sz w:val="24"/>
                <w:szCs w:val="24"/>
              </w:rPr>
              <w:t>г местного значения на 202</w:t>
            </w:r>
            <w:r w:rsidR="00DE6E8D">
              <w:rPr>
                <w:sz w:val="24"/>
                <w:szCs w:val="24"/>
              </w:rPr>
              <w:t>6</w:t>
            </w:r>
            <w:r w:rsidR="003817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FEC" w14:textId="77777777" w:rsidR="00D732B5" w:rsidRPr="00FA421A" w:rsidRDefault="00D732B5" w:rsidP="00B220D9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 20.12.202</w:t>
            </w:r>
            <w:r w:rsidR="007D7922">
              <w:rPr>
                <w:sz w:val="24"/>
                <w:szCs w:val="24"/>
              </w:rPr>
              <w:t>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4B2" w14:textId="77777777" w:rsidR="00CB1415" w:rsidRPr="00FA421A" w:rsidRDefault="00D732B5" w:rsidP="00CB141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FA421A">
              <w:rPr>
                <w:sz w:val="24"/>
                <w:szCs w:val="24"/>
              </w:rPr>
              <w:t>Должностные л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ца, уполномоче</w:t>
            </w:r>
            <w:r w:rsidRPr="00FA421A">
              <w:rPr>
                <w:sz w:val="24"/>
                <w:szCs w:val="24"/>
              </w:rPr>
              <w:t>н</w:t>
            </w:r>
            <w:r w:rsidRPr="00FA421A">
              <w:rPr>
                <w:sz w:val="24"/>
                <w:szCs w:val="24"/>
              </w:rPr>
              <w:t>ные на организ</w:t>
            </w:r>
            <w:r w:rsidRPr="00FA421A">
              <w:rPr>
                <w:sz w:val="24"/>
                <w:szCs w:val="24"/>
              </w:rPr>
              <w:t>а</w:t>
            </w:r>
            <w:r w:rsidRPr="00FA421A">
              <w:rPr>
                <w:sz w:val="24"/>
                <w:szCs w:val="24"/>
              </w:rPr>
              <w:t>цию и осущест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ление</w:t>
            </w:r>
            <w:r w:rsidR="00CB1415">
              <w:rPr>
                <w:sz w:val="24"/>
                <w:szCs w:val="24"/>
              </w:rPr>
              <w:t xml:space="preserve"> </w:t>
            </w:r>
            <w:r w:rsidRPr="00FA421A">
              <w:rPr>
                <w:sz w:val="24"/>
                <w:szCs w:val="24"/>
              </w:rPr>
              <w:t>муниц</w:t>
            </w:r>
            <w:r w:rsidRPr="00FA421A">
              <w:rPr>
                <w:sz w:val="24"/>
                <w:szCs w:val="24"/>
              </w:rPr>
              <w:t>и</w:t>
            </w:r>
            <w:r w:rsidRPr="00FA421A">
              <w:rPr>
                <w:sz w:val="24"/>
                <w:szCs w:val="24"/>
              </w:rPr>
              <w:t>пального контр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ля в области а</w:t>
            </w:r>
            <w:r w:rsidRPr="00FA421A">
              <w:rPr>
                <w:sz w:val="24"/>
                <w:szCs w:val="24"/>
              </w:rPr>
              <w:t>в</w:t>
            </w:r>
            <w:r w:rsidRPr="00FA421A">
              <w:rPr>
                <w:sz w:val="24"/>
                <w:szCs w:val="24"/>
              </w:rPr>
              <w:t>томобильных д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рог и доро</w:t>
            </w:r>
            <w:r w:rsidRPr="00FA421A">
              <w:rPr>
                <w:sz w:val="24"/>
                <w:szCs w:val="24"/>
              </w:rPr>
              <w:t>ж</w:t>
            </w:r>
            <w:r w:rsidRPr="00FA421A">
              <w:rPr>
                <w:sz w:val="24"/>
                <w:szCs w:val="24"/>
              </w:rPr>
              <w:t>ной деятельности, у</w:t>
            </w:r>
            <w:r w:rsidRPr="00FA421A">
              <w:rPr>
                <w:sz w:val="24"/>
                <w:szCs w:val="24"/>
              </w:rPr>
              <w:t>с</w:t>
            </w:r>
            <w:r w:rsidRPr="00FA421A">
              <w:rPr>
                <w:sz w:val="24"/>
                <w:szCs w:val="24"/>
              </w:rPr>
              <w:t>тановленных в отношении авт</w:t>
            </w:r>
            <w:r w:rsidRPr="00FA421A">
              <w:rPr>
                <w:sz w:val="24"/>
                <w:szCs w:val="24"/>
              </w:rPr>
              <w:t>о</w:t>
            </w:r>
            <w:r w:rsidRPr="00FA421A">
              <w:rPr>
                <w:sz w:val="24"/>
                <w:szCs w:val="24"/>
              </w:rPr>
              <w:t>мобильных дорог местного знач</w:t>
            </w:r>
            <w:r w:rsidRPr="00FA421A">
              <w:rPr>
                <w:sz w:val="24"/>
                <w:szCs w:val="24"/>
              </w:rPr>
              <w:t>е</w:t>
            </w:r>
            <w:r w:rsidRPr="00FA421A">
              <w:rPr>
                <w:sz w:val="24"/>
                <w:szCs w:val="24"/>
              </w:rPr>
              <w:t>ния</w:t>
            </w:r>
          </w:p>
        </w:tc>
      </w:tr>
    </w:tbl>
    <w:p w14:paraId="5040D938" w14:textId="77777777" w:rsidR="00DD4ACB" w:rsidRDefault="00DD4ACB" w:rsidP="00CB1415">
      <w:pPr>
        <w:widowControl w:val="0"/>
        <w:autoSpaceDE w:val="0"/>
        <w:autoSpaceDN w:val="0"/>
        <w:jc w:val="center"/>
      </w:pPr>
    </w:p>
    <w:p w14:paraId="62DA0D43" w14:textId="77777777" w:rsidR="000A24CB" w:rsidRDefault="000A24CB" w:rsidP="000A24CB">
      <w:pPr>
        <w:pStyle w:val="2"/>
        <w:ind w:left="709"/>
        <w:rPr>
          <w:rFonts w:ascii="Times New Roman" w:hAnsi="Times New Roman"/>
          <w:bCs/>
          <w:sz w:val="28"/>
          <w:szCs w:val="28"/>
        </w:rPr>
      </w:pPr>
      <w:r w:rsidRPr="00DA2629">
        <w:rPr>
          <w:rFonts w:ascii="Times New Roman" w:hAnsi="Times New Roman"/>
          <w:bCs/>
          <w:sz w:val="28"/>
          <w:szCs w:val="28"/>
        </w:rPr>
        <w:t>Раздел 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2629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</w:t>
      </w:r>
    </w:p>
    <w:p w14:paraId="623BADF6" w14:textId="77777777" w:rsidR="000A24CB" w:rsidRPr="00DA2629" w:rsidRDefault="000A24CB" w:rsidP="000A24CB">
      <w:pPr>
        <w:pStyle w:val="2"/>
        <w:ind w:left="709"/>
        <w:rPr>
          <w:rFonts w:ascii="Times New Roman" w:hAnsi="Times New Roman"/>
          <w:bCs/>
          <w:sz w:val="28"/>
          <w:szCs w:val="28"/>
        </w:rPr>
      </w:pPr>
      <w:r w:rsidRPr="00DA2629">
        <w:rPr>
          <w:rFonts w:ascii="Times New Roman" w:hAnsi="Times New Roman"/>
          <w:bCs/>
          <w:sz w:val="28"/>
          <w:szCs w:val="28"/>
        </w:rPr>
        <w:t>эффективности Программы профила</w:t>
      </w:r>
      <w:r w:rsidRPr="00DA2629">
        <w:rPr>
          <w:rFonts w:ascii="Times New Roman" w:hAnsi="Times New Roman"/>
          <w:bCs/>
          <w:sz w:val="28"/>
          <w:szCs w:val="28"/>
        </w:rPr>
        <w:t>к</w:t>
      </w:r>
      <w:r w:rsidRPr="00DA2629">
        <w:rPr>
          <w:rFonts w:ascii="Times New Roman" w:hAnsi="Times New Roman"/>
          <w:bCs/>
          <w:sz w:val="28"/>
          <w:szCs w:val="28"/>
        </w:rPr>
        <w:t>тики</w:t>
      </w:r>
    </w:p>
    <w:p w14:paraId="268DA26A" w14:textId="77777777" w:rsidR="000A24CB" w:rsidRPr="00DA2629" w:rsidRDefault="000A24CB" w:rsidP="000A24C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229C9380" w14:textId="77777777" w:rsidR="000A24CB" w:rsidRPr="00DA2629" w:rsidRDefault="000A24CB" w:rsidP="000A24CB">
      <w:pPr>
        <w:pStyle w:val="NoSpacing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</w:t>
      </w:r>
      <w:r w:rsidRPr="00DA2629">
        <w:rPr>
          <w:rFonts w:ascii="Times New Roman" w:hAnsi="Times New Roman"/>
          <w:sz w:val="24"/>
          <w:szCs w:val="24"/>
        </w:rPr>
        <w:t>тными показателями эффективности и результативности мероприятий Пр</w:t>
      </w:r>
      <w:r w:rsidRPr="00DA2629">
        <w:rPr>
          <w:rFonts w:ascii="Times New Roman" w:hAnsi="Times New Roman"/>
          <w:sz w:val="24"/>
          <w:szCs w:val="24"/>
        </w:rPr>
        <w:t>о</w:t>
      </w:r>
      <w:r w:rsidRPr="00DA2629">
        <w:rPr>
          <w:rFonts w:ascii="Times New Roman" w:hAnsi="Times New Roman"/>
          <w:sz w:val="24"/>
          <w:szCs w:val="24"/>
        </w:rPr>
        <w:t>граммы профилактики являются:</w:t>
      </w:r>
    </w:p>
    <w:p w14:paraId="6BD36AEA" w14:textId="77777777" w:rsidR="000A24CB" w:rsidRPr="00DA2629" w:rsidRDefault="000A24CB" w:rsidP="000A24CB">
      <w:pPr>
        <w:pStyle w:val="ListParagraph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проведе</w:t>
      </w:r>
      <w:r w:rsidRPr="00DA2629">
        <w:rPr>
          <w:rFonts w:ascii="Times New Roman" w:hAnsi="Times New Roman"/>
          <w:sz w:val="24"/>
          <w:szCs w:val="24"/>
        </w:rPr>
        <w:t>нных профилактических мероприятий.</w:t>
      </w:r>
    </w:p>
    <w:p w14:paraId="28B995E9" w14:textId="77777777" w:rsidR="000A24CB" w:rsidRPr="00DA2629" w:rsidRDefault="000A24CB" w:rsidP="000A24CB">
      <w:pPr>
        <w:pStyle w:val="ListParagraph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72B8CBB5" w14:textId="77777777" w:rsidR="000A24CB" w:rsidRPr="00DA2629" w:rsidRDefault="000A24CB" w:rsidP="000A24CB">
      <w:pPr>
        <w:pStyle w:val="ListParagraph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</w:t>
      </w:r>
      <w:r w:rsidRPr="00DA2629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субъектов).</w:t>
      </w:r>
    </w:p>
    <w:p w14:paraId="366BC435" w14:textId="77777777" w:rsidR="000A24CB" w:rsidRPr="000A24CB" w:rsidRDefault="000A24CB" w:rsidP="000A24CB">
      <w:pPr>
        <w:pStyle w:val="ListParagraph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0A24CB">
        <w:rPr>
          <w:rFonts w:ascii="Times New Roman" w:hAnsi="Times New Roman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автомобильного транспорта и дорожного хозяйства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132121">
        <w:rPr>
          <w:rFonts w:ascii="Times New Roman" w:hAnsi="Times New Roman"/>
          <w:sz w:val="24"/>
          <w:szCs w:val="24"/>
          <w:lang w:val="ru-RU"/>
        </w:rPr>
        <w:t>Коськов</w:t>
      </w:r>
      <w:r w:rsidRPr="000A24CB">
        <w:rPr>
          <w:rFonts w:ascii="Times New Roman" w:hAnsi="Times New Roman"/>
          <w:sz w:val="24"/>
          <w:szCs w:val="24"/>
        </w:rPr>
        <w:t>ского сельского посел</w:t>
      </w:r>
      <w:r w:rsidRPr="000A24CB">
        <w:rPr>
          <w:rFonts w:ascii="Times New Roman" w:hAnsi="Times New Roman"/>
          <w:sz w:val="24"/>
          <w:szCs w:val="24"/>
        </w:rPr>
        <w:t>е</w:t>
      </w:r>
      <w:r w:rsidRPr="000A24CB">
        <w:rPr>
          <w:rFonts w:ascii="Times New Roman" w:hAnsi="Times New Roman"/>
          <w:sz w:val="24"/>
          <w:szCs w:val="24"/>
        </w:rPr>
        <w:t>ния.</w:t>
      </w:r>
    </w:p>
    <w:p w14:paraId="5F52FCFE" w14:textId="77777777" w:rsidR="000A24CB" w:rsidRDefault="000A24CB" w:rsidP="000A24CB">
      <w:pPr>
        <w:pStyle w:val="ListParagraph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14:paraId="0DC09104" w14:textId="77777777" w:rsidR="00DD4ACB" w:rsidRDefault="00DD4ACB" w:rsidP="00CB1415">
      <w:pPr>
        <w:widowControl w:val="0"/>
        <w:autoSpaceDE w:val="0"/>
        <w:autoSpaceDN w:val="0"/>
        <w:jc w:val="center"/>
      </w:pPr>
    </w:p>
    <w:sectPr w:rsidR="00DD4ACB" w:rsidSect="00132121">
      <w:headerReference w:type="even" r:id="rId7"/>
      <w:pgSz w:w="11907" w:h="16840" w:code="9"/>
      <w:pgMar w:top="709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5C05" w14:textId="77777777" w:rsidR="004A46C0" w:rsidRDefault="004A46C0">
      <w:r>
        <w:separator/>
      </w:r>
    </w:p>
  </w:endnote>
  <w:endnote w:type="continuationSeparator" w:id="0">
    <w:p w14:paraId="693EFE6E" w14:textId="77777777" w:rsidR="004A46C0" w:rsidRDefault="004A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F3883" w14:textId="77777777" w:rsidR="004A46C0" w:rsidRDefault="004A46C0">
      <w:r>
        <w:separator/>
      </w:r>
    </w:p>
  </w:footnote>
  <w:footnote w:type="continuationSeparator" w:id="0">
    <w:p w14:paraId="0D24340C" w14:textId="77777777" w:rsidR="004A46C0" w:rsidRDefault="004A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D762" w14:textId="77777777" w:rsidR="0038174B" w:rsidRDefault="0038174B" w:rsidP="00DF49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317ED3" w14:textId="77777777" w:rsidR="0038174B" w:rsidRDefault="003817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3" w15:restartNumberingAfterBreak="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86"/>
    <w:rsid w:val="0004002F"/>
    <w:rsid w:val="00040F20"/>
    <w:rsid w:val="0004273A"/>
    <w:rsid w:val="000A1883"/>
    <w:rsid w:val="000A24CB"/>
    <w:rsid w:val="000E3D9B"/>
    <w:rsid w:val="00132121"/>
    <w:rsid w:val="00160C7A"/>
    <w:rsid w:val="001856E0"/>
    <w:rsid w:val="001C5F6A"/>
    <w:rsid w:val="002B0E0E"/>
    <w:rsid w:val="0031351F"/>
    <w:rsid w:val="003358C7"/>
    <w:rsid w:val="0034222B"/>
    <w:rsid w:val="0038174B"/>
    <w:rsid w:val="003A27FA"/>
    <w:rsid w:val="00412A4D"/>
    <w:rsid w:val="00462121"/>
    <w:rsid w:val="00486A86"/>
    <w:rsid w:val="00487208"/>
    <w:rsid w:val="004A46C0"/>
    <w:rsid w:val="004D38C5"/>
    <w:rsid w:val="00662096"/>
    <w:rsid w:val="006C38B5"/>
    <w:rsid w:val="006F4CA1"/>
    <w:rsid w:val="00700BF1"/>
    <w:rsid w:val="00733C13"/>
    <w:rsid w:val="0078456A"/>
    <w:rsid w:val="00792B26"/>
    <w:rsid w:val="007A56E0"/>
    <w:rsid w:val="007B5932"/>
    <w:rsid w:val="007D7922"/>
    <w:rsid w:val="00803430"/>
    <w:rsid w:val="008342C3"/>
    <w:rsid w:val="00866B1F"/>
    <w:rsid w:val="00926DFF"/>
    <w:rsid w:val="00965E65"/>
    <w:rsid w:val="00A06637"/>
    <w:rsid w:val="00A25136"/>
    <w:rsid w:val="00A35B3E"/>
    <w:rsid w:val="00A52F8A"/>
    <w:rsid w:val="00B220D9"/>
    <w:rsid w:val="00BD7891"/>
    <w:rsid w:val="00C423FF"/>
    <w:rsid w:val="00C51325"/>
    <w:rsid w:val="00CB1415"/>
    <w:rsid w:val="00D72387"/>
    <w:rsid w:val="00D732B5"/>
    <w:rsid w:val="00DA1D8E"/>
    <w:rsid w:val="00DD4ACB"/>
    <w:rsid w:val="00DE6E8D"/>
    <w:rsid w:val="00DF4979"/>
    <w:rsid w:val="00EB1427"/>
    <w:rsid w:val="00EC1B21"/>
    <w:rsid w:val="00EF0A14"/>
    <w:rsid w:val="00F26029"/>
    <w:rsid w:val="00FC08B9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EB2B7"/>
  <w15:chartTrackingRefBased/>
  <w15:docId w15:val="{7D11D451-24B6-4EA5-8801-9470061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A2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32B5"/>
    <w:pPr>
      <w:widowControl w:val="0"/>
      <w:autoSpaceDE w:val="0"/>
      <w:autoSpaceDN w:val="0"/>
    </w:pPr>
    <w:rPr>
      <w:sz w:val="26"/>
    </w:rPr>
  </w:style>
  <w:style w:type="paragraph" w:styleId="aa">
    <w:name w:val="footer"/>
    <w:basedOn w:val="a0"/>
    <w:link w:val="ab"/>
    <w:rsid w:val="00A52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2F8A"/>
    <w:rPr>
      <w:sz w:val="28"/>
    </w:rPr>
  </w:style>
  <w:style w:type="paragraph" w:customStyle="1" w:styleId="ListParagraph">
    <w:name w:val="List Paragraph"/>
    <w:basedOn w:val="a0"/>
    <w:link w:val="ListParagraphChar"/>
    <w:rsid w:val="000A24CB"/>
    <w:pPr>
      <w:widowControl w:val="0"/>
      <w:autoSpaceDE w:val="0"/>
      <w:autoSpaceDN w:val="0"/>
      <w:ind w:left="530" w:firstLine="700"/>
    </w:pPr>
    <w:rPr>
      <w:rFonts w:ascii="Cambria" w:hAnsi="Cambria"/>
      <w:sz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0A24CB"/>
    <w:rPr>
      <w:rFonts w:ascii="Cambria" w:hAnsi="Cambria"/>
    </w:rPr>
  </w:style>
  <w:style w:type="paragraph" w:customStyle="1" w:styleId="NoSpacing">
    <w:name w:val="No Spacing"/>
    <w:rsid w:val="000A24C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0A24CB"/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kos-2</cp:lastModifiedBy>
  <cp:revision>2</cp:revision>
  <cp:lastPrinted>2021-12-30T10:45:00Z</cp:lastPrinted>
  <dcterms:created xsi:type="dcterms:W3CDTF">2024-09-30T12:16:00Z</dcterms:created>
  <dcterms:modified xsi:type="dcterms:W3CDTF">2024-09-30T12:16:00Z</dcterms:modified>
</cp:coreProperties>
</file>